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6BE9" w14:textId="6A267E86" w:rsidR="00685B1B" w:rsidRPr="00AE081E" w:rsidRDefault="00C6791F" w:rsidP="0009206B">
      <w:pPr>
        <w:pStyle w:val="Heading1"/>
      </w:pPr>
      <w:r>
        <w:t>Finding Out All About Me</w:t>
      </w:r>
    </w:p>
    <w:p w14:paraId="014908D8" w14:textId="1E247252" w:rsidR="0044419D" w:rsidRPr="00B72DD1" w:rsidRDefault="00C6791F" w:rsidP="00C6791F">
      <w:pPr>
        <w:pStyle w:val="Numbered"/>
        <w:numPr>
          <w:ilvl w:val="0"/>
          <w:numId w:val="0"/>
        </w:numPr>
        <w:ind w:left="510" w:hanging="1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A7745" wp14:editId="205A695C">
                <wp:simplePos x="0" y="0"/>
                <wp:positionH relativeFrom="column">
                  <wp:posOffset>29845</wp:posOffset>
                </wp:positionH>
                <wp:positionV relativeFrom="paragraph">
                  <wp:posOffset>27305</wp:posOffset>
                </wp:positionV>
                <wp:extent cx="3152775" cy="333375"/>
                <wp:effectExtent l="0" t="0" r="0" b="0"/>
                <wp:wrapNone/>
                <wp:docPr id="564688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52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137C41" w14:textId="7273ACC8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These people are special to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42A77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35pt;margin-top:2.15pt;width:248.25pt;height:2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" filled="f" stroked="f" strokeweight=".5pt">
                <v:textbox>
                  <w:txbxContent>
                    <w:p w14:paraId="2E137C41" w14:textId="7273ACC8" w:rsidR="00C6791F" w:rsidRPr="00C6791F" w:rsidRDefault="00C6791F" w:rsidP="00C6791F">
                      <w:pPr>
                        <w:pStyle w:val="Heading4"/>
                      </w:pPr>
                      <w:r>
                        <w:t>These people are special to 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B12E66" wp14:editId="42749360">
                <wp:simplePos x="0" y="0"/>
                <wp:positionH relativeFrom="margin">
                  <wp:posOffset>6990715</wp:posOffset>
                </wp:positionH>
                <wp:positionV relativeFrom="paragraph">
                  <wp:posOffset>27305</wp:posOffset>
                </wp:positionV>
                <wp:extent cx="2933700" cy="333375"/>
                <wp:effectExtent l="0" t="0" r="0" b="0"/>
                <wp:wrapNone/>
                <wp:docPr id="725861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9337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DC838C" w14:textId="5556DC35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I sometimes get upset when: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12E66" id="_x0000_s1027" type="#_x0000_t202" style="position:absolute;left:0;text-align:left;margin-left:550.45pt;margin-top:2.15pt;width:231pt;height:26.2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" filled="f" stroked="f" strokeweight=".5pt">
                <v:textbox>
                  <w:txbxContent>
                    <w:p w14:paraId="67DC838C" w14:textId="5556DC35" w:rsidR="00C6791F" w:rsidRPr="00C6791F" w:rsidRDefault="00C6791F" w:rsidP="00C6791F">
                      <w:pPr>
                        <w:pStyle w:val="Heading4"/>
                      </w:pPr>
                      <w:r>
                        <w:t>I sometimes get upset when: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F4D8E0" wp14:editId="180A4106">
                <wp:simplePos x="0" y="0"/>
                <wp:positionH relativeFrom="margin">
                  <wp:posOffset>3523615</wp:posOffset>
                </wp:positionH>
                <wp:positionV relativeFrom="paragraph">
                  <wp:posOffset>27305</wp:posOffset>
                </wp:positionV>
                <wp:extent cx="3152775" cy="333375"/>
                <wp:effectExtent l="0" t="0" r="0" b="0"/>
                <wp:wrapNone/>
                <wp:docPr id="47986000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5277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7F5C83" w14:textId="7D597038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I feel happy when: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F4D8E0" id="_x0000_s1028" type="#_x0000_t202" style="position:absolute;left:0;text-align:left;margin-left:277.45pt;margin-top:2.15pt;width:248.25pt;height:26.2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" filled="f" stroked="f" strokeweight=".5pt">
                <v:textbox>
                  <w:txbxContent>
                    <w:p w14:paraId="1D7F5C83" w14:textId="7D597038" w:rsidR="00C6791F" w:rsidRPr="00C6791F" w:rsidRDefault="00C6791F" w:rsidP="00C6791F">
                      <w:pPr>
                        <w:pStyle w:val="Heading4"/>
                      </w:pPr>
                      <w:r>
                        <w:t>I feel happy when: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E4ED5B" w14:textId="3902D7E9" w:rsidR="003468F6" w:rsidRPr="00B72DD1" w:rsidRDefault="00D515D7" w:rsidP="0044419D">
      <w:pPr>
        <w:pStyle w:val="Heading2"/>
        <w:rPr>
          <w:rFonts w:eastAsia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46CEEF" wp14:editId="3D21D19F">
                <wp:simplePos x="0" y="0"/>
                <wp:positionH relativeFrom="margin">
                  <wp:posOffset>2640330</wp:posOffset>
                </wp:positionH>
                <wp:positionV relativeFrom="paragraph">
                  <wp:posOffset>2045970</wp:posOffset>
                </wp:positionV>
                <wp:extent cx="1466850" cy="333375"/>
                <wp:effectExtent l="0" t="0" r="0" b="0"/>
                <wp:wrapNone/>
                <wp:docPr id="95588815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66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CC421" w14:textId="22A76A7D" w:rsidR="00D515D7" w:rsidRPr="00C6791F" w:rsidRDefault="00D515D7" w:rsidP="00D515D7">
                            <w:pPr>
                              <w:pStyle w:val="Heading4"/>
                            </w:pPr>
                            <w:r>
                              <w:t>I like to play: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46CEEF" id="_x0000_s1029" type="#_x0000_t202" style="position:absolute;margin-left:207.9pt;margin-top:161.1pt;width:115.5pt;height:26.2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" filled="f" stroked="f" strokeweight=".5pt">
                <v:textbox>
                  <w:txbxContent>
                    <w:p w14:paraId="54ACC421" w14:textId="22A76A7D" w:rsidR="00D515D7" w:rsidRPr="00C6791F" w:rsidRDefault="00D515D7" w:rsidP="00D515D7">
                      <w:pPr>
                        <w:pStyle w:val="Heading4"/>
                      </w:pPr>
                      <w:r>
                        <w:t>I like to play: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6CF904" wp14:editId="75DA5E72">
                <wp:simplePos x="0" y="0"/>
                <wp:positionH relativeFrom="margin">
                  <wp:posOffset>4478020</wp:posOffset>
                </wp:positionH>
                <wp:positionV relativeFrom="paragraph">
                  <wp:posOffset>3169920</wp:posOffset>
                </wp:positionV>
                <wp:extent cx="1343025" cy="333375"/>
                <wp:effectExtent l="0" t="0" r="0" b="0"/>
                <wp:wrapNone/>
                <wp:docPr id="18113747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3430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18D065" w14:textId="789D7538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My name is: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6CF904" id="_x0000_s1030" type="#_x0000_t202" style="position:absolute;margin-left:352.6pt;margin-top:249.6pt;width:105.75pt;height:26.2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" filled="f" stroked="f" strokeweight=".5pt">
                <v:textbox>
                  <w:txbxContent>
                    <w:p w14:paraId="3918D065" w14:textId="789D7538" w:rsidR="00C6791F" w:rsidRPr="00C6791F" w:rsidRDefault="00C6791F" w:rsidP="00C6791F">
                      <w:pPr>
                        <w:pStyle w:val="Heading4"/>
                      </w:pPr>
                      <w:r>
                        <w:t>My name is: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DECCBA" wp14:editId="38135EA3">
                <wp:simplePos x="0" y="0"/>
                <wp:positionH relativeFrom="margin">
                  <wp:posOffset>5012055</wp:posOffset>
                </wp:positionH>
                <wp:positionV relativeFrom="paragraph">
                  <wp:posOffset>807720</wp:posOffset>
                </wp:positionV>
                <wp:extent cx="1200150" cy="333375"/>
                <wp:effectExtent l="0" t="0" r="0" b="0"/>
                <wp:wrapNone/>
                <wp:docPr id="7868804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2001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9B6BE" w14:textId="51B8AA8C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This is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DECCBA" id="_x0000_s1031" type="#_x0000_t202" style="position:absolute;margin-left:394.65pt;margin-top:63.6pt;width:94.5pt;height:26.2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" filled="f" stroked="f" strokeweight=".5pt">
                <v:textbox>
                  <w:txbxContent>
                    <w:p w14:paraId="7599B6BE" w14:textId="51B8AA8C" w:rsidR="00C6791F" w:rsidRPr="00C6791F" w:rsidRDefault="00C6791F" w:rsidP="00C6791F">
                      <w:pPr>
                        <w:pStyle w:val="Heading4"/>
                      </w:pPr>
                      <w:r>
                        <w:t>This is 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C57668" wp14:editId="58FC8875">
                <wp:simplePos x="0" y="0"/>
                <wp:positionH relativeFrom="margin">
                  <wp:posOffset>6943090</wp:posOffset>
                </wp:positionH>
                <wp:positionV relativeFrom="paragraph">
                  <wp:posOffset>3865245</wp:posOffset>
                </wp:positionV>
                <wp:extent cx="3171825" cy="333375"/>
                <wp:effectExtent l="0" t="0" r="0" b="0"/>
                <wp:wrapNone/>
                <wp:docPr id="17706672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6562E" w14:textId="45E3CB02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I would also like you to know: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C57668" id="_x0000_s1032" type="#_x0000_t202" style="position:absolute;margin-left:546.7pt;margin-top:304.35pt;width:249.75pt;height:26.2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" filled="f" stroked="f" strokeweight=".5pt">
                <v:textbox>
                  <w:txbxContent>
                    <w:p w14:paraId="5366562E" w14:textId="45E3CB02" w:rsidR="00C6791F" w:rsidRPr="00C6791F" w:rsidRDefault="00C6791F" w:rsidP="00C6791F">
                      <w:pPr>
                        <w:pStyle w:val="Heading4"/>
                      </w:pPr>
                      <w:r>
                        <w:t>I would also like you to know: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80F312" wp14:editId="606379FD">
                <wp:simplePos x="0" y="0"/>
                <wp:positionH relativeFrom="margin">
                  <wp:posOffset>3221355</wp:posOffset>
                </wp:positionH>
                <wp:positionV relativeFrom="paragraph">
                  <wp:posOffset>4198620</wp:posOffset>
                </wp:positionV>
                <wp:extent cx="3619500" cy="333375"/>
                <wp:effectExtent l="0" t="0" r="0" b="0"/>
                <wp:wrapNone/>
                <wp:docPr id="8371523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61950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25549" w14:textId="6B41360C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Sometimes I find these things tricky: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0F312" id="_x0000_s1033" type="#_x0000_t202" style="position:absolute;margin-left:253.65pt;margin-top:330.6pt;width:285pt;height:26.2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" filled="f" stroked="f" strokeweight=".5pt">
                <v:textbox>
                  <w:txbxContent>
                    <w:p w14:paraId="56825549" w14:textId="6B41360C" w:rsidR="00C6791F" w:rsidRPr="00C6791F" w:rsidRDefault="00C6791F" w:rsidP="00C6791F">
                      <w:pPr>
                        <w:pStyle w:val="Heading4"/>
                      </w:pPr>
                      <w:r>
                        <w:t>Sometimes I find these things tricky: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C9878B" wp14:editId="3133004C">
                <wp:simplePos x="0" y="0"/>
                <wp:positionH relativeFrom="margin">
                  <wp:posOffset>-47625</wp:posOffset>
                </wp:positionH>
                <wp:positionV relativeFrom="paragraph">
                  <wp:posOffset>3855720</wp:posOffset>
                </wp:positionV>
                <wp:extent cx="3171825" cy="333375"/>
                <wp:effectExtent l="0" t="0" r="0" b="0"/>
                <wp:wrapNone/>
                <wp:docPr id="111515929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31718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82989" w14:textId="32DD1931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When I get upset, this helps 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C9878B" id="_x0000_s1034" type="#_x0000_t202" style="position:absolute;margin-left:-3.75pt;margin-top:303.6pt;width:249.75pt;height:26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" filled="f" stroked="f" strokeweight=".5pt">
                <v:textbox>
                  <w:txbxContent>
                    <w:p w14:paraId="4BD82989" w14:textId="32DD1931" w:rsidR="00C6791F" w:rsidRPr="00C6791F" w:rsidRDefault="00C6791F" w:rsidP="00C6791F">
                      <w:pPr>
                        <w:pStyle w:val="Heading4"/>
                      </w:pPr>
                      <w:r>
                        <w:t>When I get upset, this helps me: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D6B60C" wp14:editId="4EDF807D">
                <wp:simplePos x="0" y="0"/>
                <wp:positionH relativeFrom="margin">
                  <wp:posOffset>7517919</wp:posOffset>
                </wp:positionH>
                <wp:positionV relativeFrom="paragraph">
                  <wp:posOffset>1093543</wp:posOffset>
                </wp:positionV>
                <wp:extent cx="2381519" cy="609600"/>
                <wp:effectExtent l="0" t="171450" r="0" b="171450"/>
                <wp:wrapNone/>
                <wp:docPr id="121822169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rot="572554">
                          <a:off x="0" y="0"/>
                          <a:ext cx="2381519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BEB23E" w14:textId="17C23ADA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These are some of my favourite things: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6B60C" id="_x0000_s1035" type="#_x0000_t202" style="position:absolute;margin-left:591.95pt;margin-top:86.1pt;width:187.5pt;height:48pt;rotation:625382fd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" filled="f" stroked="f" strokeweight=".5pt">
                <v:textbox>
                  <w:txbxContent>
                    <w:p w14:paraId="52BEB23E" w14:textId="17C23ADA" w:rsidR="00C6791F" w:rsidRPr="00C6791F" w:rsidRDefault="00C6791F" w:rsidP="00C6791F">
                      <w:pPr>
                        <w:pStyle w:val="Heading4"/>
                      </w:pPr>
                      <w:r>
                        <w:t xml:space="preserve">These are some of </w:t>
                      </w:r>
                      <w:r>
                        <w:t>my favourite things</w:t>
                      </w:r>
                      <w: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91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5BF6E9" wp14:editId="6A27C56F">
                <wp:simplePos x="0" y="0"/>
                <wp:positionH relativeFrom="margin">
                  <wp:posOffset>9525</wp:posOffset>
                </wp:positionH>
                <wp:positionV relativeFrom="paragraph">
                  <wp:posOffset>1092835</wp:posOffset>
                </wp:positionV>
                <wp:extent cx="2495550" cy="609600"/>
                <wp:effectExtent l="0" t="171450" r="0" b="190500"/>
                <wp:wrapNone/>
                <wp:docPr id="134930350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 rot="21039674">
                          <a:off x="0" y="0"/>
                          <a:ext cx="2495550" cy="609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33C63C" w14:textId="526486C4" w:rsidR="00C6791F" w:rsidRPr="00C6791F" w:rsidRDefault="00C6791F" w:rsidP="00C6791F">
                            <w:pPr>
                              <w:pStyle w:val="Heading4"/>
                            </w:pPr>
                            <w:r>
                              <w:t>These are some of the amazing things I can 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BF6E9" id="_x0000_s1036" type="#_x0000_t202" style="position:absolute;margin-left:.75pt;margin-top:86.05pt;width:196.5pt;height:48pt;rotation:-612025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" filled="f" stroked="f" strokeweight=".5pt">
                <v:textbox>
                  <w:txbxContent>
                    <w:p w14:paraId="7133C63C" w14:textId="526486C4" w:rsidR="00C6791F" w:rsidRPr="00C6791F" w:rsidRDefault="00C6791F" w:rsidP="00C6791F">
                      <w:pPr>
                        <w:pStyle w:val="Heading4"/>
                      </w:pPr>
                      <w:r>
                        <w:t>These are some of the amazing things I can do: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468F6" w:rsidRPr="00B72DD1" w:rsidSect="00957B12">
      <w:headerReference w:type="default" r:id="rId7"/>
      <w:footerReference w:type="default" r:id="rId8"/>
      <w:pgSz w:w="16838" w:h="11906" w:orient="landscape"/>
      <w:pgMar w:top="567" w:right="567" w:bottom="567" w:left="567" w:header="283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7C40F" w14:textId="77777777" w:rsidR="001A5521" w:rsidRDefault="001A5521" w:rsidP="00B72DD1">
      <w:pPr>
        <w:spacing w:after="0" w:line="240" w:lineRule="auto"/>
      </w:pPr>
      <w:r>
        <w:separator/>
      </w:r>
    </w:p>
  </w:endnote>
  <w:endnote w:type="continuationSeparator" w:id="0">
    <w:p w14:paraId="0C6F8752" w14:textId="77777777" w:rsidR="001A5521" w:rsidRDefault="001A5521" w:rsidP="00B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inkl">
    <w:charset w:val="00"/>
    <w:family w:val="auto"/>
    <w:pitch w:val="variable"/>
    <w:sig w:usb0="00000007" w:usb1="00000001" w:usb2="00000000" w:usb3="00000000" w:csb0="00000093" w:csb1="00000000"/>
    <w:embedRegular r:id="rId1" w:fontKey="{488DEC5F-094C-419D-9A41-66321658230E}"/>
    <w:embedBold r:id="rId2" w:fontKey="{FE2A34D5-9D5B-429C-8DD1-D9BE5AB24DB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379" w14:textId="77777777" w:rsidR="00B72DD1" w:rsidRDefault="00957B12">
    <w:pPr>
      <w:pStyle w:val="Footer"/>
    </w:pPr>
    <w:r w:rsidRPr="00B72DD1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63889F" wp14:editId="217D202B">
              <wp:simplePos x="0" y="0"/>
              <wp:positionH relativeFrom="margin">
                <wp:align>center</wp:align>
              </wp:positionH>
              <wp:positionV relativeFrom="margin">
                <wp:posOffset>6510020</wp:posOffset>
              </wp:positionV>
              <wp:extent cx="2360930" cy="1404620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FA8673" w14:textId="77777777" w:rsidR="00957B12" w:rsidRPr="009E4127" w:rsidRDefault="00957B12" w:rsidP="00957B12">
                          <w:pPr>
                            <w:jc w:val="center"/>
                          </w:pPr>
                          <w:r w:rsidRPr="009E4127"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9E4127">
                            <w:rPr>
                              <w:sz w:val="16"/>
                              <w:szCs w:val="16"/>
                            </w:rPr>
                            <w:t xml:space="preserve"> of 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9E4127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63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0;margin-top:512.6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BPFXAh3gAAAAoBAAAPAAAAAAAAAAAA&#10;AAAAAFUEAABkcnMvZG93bnJldi54bWxQSwUGAAAAAAQABADzAAAAYAUAAAAA&#10;" filled="f" stroked="f">
              <v:textbox style="mso-fit-shape-to-text:t">
                <w:txbxContent>
                  <w:p w14:paraId="61FA8673" w14:textId="77777777" w:rsidR="00957B12" w:rsidRPr="009E4127" w:rsidRDefault="00957B12" w:rsidP="00957B12">
                    <w:pPr>
                      <w:jc w:val="center"/>
                    </w:pPr>
                    <w:r w:rsidRPr="009E4127">
                      <w:rPr>
                        <w:sz w:val="16"/>
                        <w:szCs w:val="16"/>
                      </w:rPr>
                      <w:t xml:space="preserve">Page 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9E4127">
                      <w:rPr>
                        <w:sz w:val="16"/>
                        <w:szCs w:val="16"/>
                      </w:rPr>
                      <w:t xml:space="preserve"> of 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9E4127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96125" w14:textId="77777777" w:rsidR="001A5521" w:rsidRDefault="001A5521" w:rsidP="00B72DD1">
      <w:pPr>
        <w:spacing w:after="0" w:line="240" w:lineRule="auto"/>
      </w:pPr>
      <w:r>
        <w:separator/>
      </w:r>
    </w:p>
  </w:footnote>
  <w:footnote w:type="continuationSeparator" w:id="0">
    <w:p w14:paraId="2233B4F1" w14:textId="77777777" w:rsidR="001A5521" w:rsidRDefault="001A5521" w:rsidP="00B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DDE11" w14:textId="77777777" w:rsidR="00B72DD1" w:rsidRDefault="00957B1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400B10D" wp14:editId="2AA26092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689431" cy="756000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431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B66"/>
    <w:multiLevelType w:val="multilevel"/>
    <w:tmpl w:val="A9FA804E"/>
    <w:name w:val="NumLett"/>
    <w:lvl w:ilvl="0">
      <w:start w:val="1"/>
      <w:numFmt w:val="decimal"/>
      <w:pStyle w:val="Numbered"/>
      <w:lvlText w:val="%1."/>
      <w:lvlJc w:val="right"/>
      <w:pPr>
        <w:ind w:left="510" w:hanging="170"/>
      </w:pPr>
      <w:rPr>
        <w:rFonts w:ascii="Twinkl" w:hAnsi="Twinkl" w:hint="default"/>
        <w:b w:val="0"/>
        <w:bCs/>
        <w:i w:val="0"/>
        <w:color w:val="auto"/>
        <w:position w:val="0"/>
        <w:sz w:val="26"/>
        <w:szCs w:val="26"/>
      </w:rPr>
    </w:lvl>
    <w:lvl w:ilvl="1">
      <w:start w:val="1"/>
      <w:numFmt w:val="lowerLetter"/>
      <w:pStyle w:val="IndentedLettered"/>
      <w:lvlText w:val="%2."/>
      <w:lvlJc w:val="right"/>
      <w:pPr>
        <w:ind w:left="907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7" w:hanging="17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0" w:firstLine="0"/>
      </w:pPr>
      <w:rPr>
        <w:rFonts w:hint="default"/>
      </w:rPr>
    </w:lvl>
  </w:abstractNum>
  <w:abstractNum w:abstractNumId="1" w15:restartNumberingAfterBreak="0">
    <w:nsid w:val="22D50032"/>
    <w:multiLevelType w:val="multilevel"/>
    <w:tmpl w:val="6F8847DC"/>
    <w:lvl w:ilvl="0">
      <w:start w:val="1"/>
      <w:numFmt w:val="decimal"/>
      <w:pStyle w:val="IndentedNumbered"/>
      <w:lvlText w:val="%1."/>
      <w:lvlJc w:val="right"/>
      <w:pPr>
        <w:ind w:left="907" w:hanging="170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1304" w:hanging="17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8" w:hanging="114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28FC0015"/>
    <w:multiLevelType w:val="multilevel"/>
    <w:tmpl w:val="69602960"/>
    <w:name w:val="Bullet"/>
    <w:lvl w:ilvl="0">
      <w:start w:val="1"/>
      <w:numFmt w:val="bullet"/>
      <w:pStyle w:val="Bullet"/>
      <w:lvlText w:val="•"/>
      <w:lvlJc w:val="left"/>
      <w:pPr>
        <w:ind w:left="510" w:hanging="340"/>
      </w:pPr>
      <w:rPr>
        <w:rFonts w:ascii="Twinkl" w:hAnsi="Twink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w w:val="100"/>
        <w:kern w:val="0"/>
        <w:position w:val="0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IndentedBullet"/>
      <w:lvlText w:val="•"/>
      <w:lvlJc w:val="left"/>
      <w:pPr>
        <w:ind w:left="907" w:hanging="340"/>
      </w:pPr>
      <w:rPr>
        <w:rFonts w:ascii="Twinkl" w:hAnsi="Twinkl" w:hint="default"/>
        <w:w w:val="100"/>
        <w:szCs w:val="26"/>
      </w:rPr>
    </w:lvl>
    <w:lvl w:ilvl="2">
      <w:start w:val="1"/>
      <w:numFmt w:val="bullet"/>
      <w:lvlText w:val="•"/>
      <w:lvlJc w:val="left"/>
      <w:pPr>
        <w:ind w:left="1247" w:hanging="340"/>
      </w:pPr>
      <w:rPr>
        <w:rFonts w:ascii="Twinkl" w:hAnsi="Twinkl" w:hint="default"/>
        <w:w w:val="100"/>
        <w:szCs w:val="26"/>
      </w:rPr>
    </w:lvl>
    <w:lvl w:ilvl="3">
      <w:start w:val="1"/>
      <w:numFmt w:val="bullet"/>
      <w:lvlRestart w:val="0"/>
      <w:lvlText w:val="•"/>
      <w:lvlJc w:val="left"/>
      <w:pPr>
        <w:ind w:left="1644" w:hanging="340"/>
      </w:pPr>
      <w:rPr>
        <w:rFonts w:ascii="Twinkl" w:hAnsi="Twinkl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79FD374C"/>
    <w:multiLevelType w:val="multilevel"/>
    <w:tmpl w:val="028E6854"/>
    <w:name w:val="Lett"/>
    <w:lvl w:ilvl="0">
      <w:start w:val="1"/>
      <w:numFmt w:val="lowerLetter"/>
      <w:pStyle w:val="Lettered"/>
      <w:lvlText w:val="%1."/>
      <w:lvlJc w:val="right"/>
      <w:pPr>
        <w:ind w:left="510" w:hanging="17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907" w:hanging="170"/>
      </w:pPr>
      <w:rPr>
        <w:rFonts w:hint="default"/>
      </w:rPr>
    </w:lvl>
    <w:lvl w:ilvl="2">
      <w:start w:val="1"/>
      <w:numFmt w:val="none"/>
      <w:lvlRestart w:val="0"/>
      <w:lvlText w:val=""/>
      <w:lvlJc w:val="right"/>
      <w:pPr>
        <w:ind w:left="380" w:firstLine="0"/>
      </w:pPr>
      <w:rPr>
        <w:rFonts w:hint="default"/>
      </w:rPr>
    </w:lvl>
    <w:lvl w:ilvl="3">
      <w:start w:val="1"/>
      <w:numFmt w:val="none"/>
      <w:lvlRestart w:val="0"/>
      <w:lvlText w:val=""/>
      <w:lvlJc w:val="right"/>
      <w:pPr>
        <w:ind w:left="380" w:firstLine="0"/>
      </w:pPr>
      <w:rPr>
        <w:rFonts w:hint="default"/>
      </w:rPr>
    </w:lvl>
    <w:lvl w:ilvl="4">
      <w:start w:val="1"/>
      <w:numFmt w:val="none"/>
      <w:lvlRestart w:val="0"/>
      <w:lvlText w:val=""/>
      <w:lvlJc w:val="right"/>
      <w:pPr>
        <w:ind w:left="38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38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38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38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ind w:left="380" w:firstLine="0"/>
      </w:pPr>
      <w:rPr>
        <w:rFonts w:hint="default"/>
      </w:rPr>
    </w:lvl>
  </w:abstractNum>
  <w:num w:numId="1" w16cid:durableId="1887371706">
    <w:abstractNumId w:val="2"/>
  </w:num>
  <w:num w:numId="2" w16cid:durableId="1604143939">
    <w:abstractNumId w:val="1"/>
  </w:num>
  <w:num w:numId="3" w16cid:durableId="298651808">
    <w:abstractNumId w:val="3"/>
  </w:num>
  <w:num w:numId="4" w16cid:durableId="194126751">
    <w:abstractNumId w:val="0"/>
  </w:num>
  <w:num w:numId="5" w16cid:durableId="927345472">
    <w:abstractNumId w:val="0"/>
  </w:num>
  <w:num w:numId="6" w16cid:durableId="463810160">
    <w:abstractNumId w:val="2"/>
  </w:num>
  <w:num w:numId="7" w16cid:durableId="854926339">
    <w:abstractNumId w:val="2"/>
  </w:num>
  <w:num w:numId="8" w16cid:durableId="1080786330">
    <w:abstractNumId w:val="1"/>
  </w:num>
  <w:num w:numId="9" w16cid:durableId="1057582070">
    <w:abstractNumId w:val="3"/>
  </w:num>
  <w:num w:numId="10" w16cid:durableId="340591725">
    <w:abstractNumId w:val="0"/>
  </w:num>
  <w:num w:numId="11" w16cid:durableId="2033798633">
    <w:abstractNumId w:val="0"/>
  </w:num>
  <w:num w:numId="12" w16cid:durableId="887184984">
    <w:abstractNumId w:val="2"/>
  </w:num>
  <w:num w:numId="13" w16cid:durableId="739668596">
    <w:abstractNumId w:val="2"/>
  </w:num>
  <w:num w:numId="14" w16cid:durableId="320230951">
    <w:abstractNumId w:val="1"/>
  </w:num>
  <w:num w:numId="15" w16cid:durableId="1462111701">
    <w:abstractNumId w:val="3"/>
  </w:num>
  <w:num w:numId="16" w16cid:durableId="129887380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91F"/>
    <w:rsid w:val="000248EF"/>
    <w:rsid w:val="00085037"/>
    <w:rsid w:val="0009206B"/>
    <w:rsid w:val="000B713A"/>
    <w:rsid w:val="00104436"/>
    <w:rsid w:val="00161347"/>
    <w:rsid w:val="00194749"/>
    <w:rsid w:val="00195F4C"/>
    <w:rsid w:val="001A5521"/>
    <w:rsid w:val="00221F50"/>
    <w:rsid w:val="0028730E"/>
    <w:rsid w:val="002A0BF2"/>
    <w:rsid w:val="003069C4"/>
    <w:rsid w:val="00324A41"/>
    <w:rsid w:val="003468F6"/>
    <w:rsid w:val="0044419D"/>
    <w:rsid w:val="004D75B1"/>
    <w:rsid w:val="00540543"/>
    <w:rsid w:val="0056267B"/>
    <w:rsid w:val="005B6739"/>
    <w:rsid w:val="005C34A1"/>
    <w:rsid w:val="005D1E88"/>
    <w:rsid w:val="005E0536"/>
    <w:rsid w:val="005F3206"/>
    <w:rsid w:val="00616F1D"/>
    <w:rsid w:val="006267F6"/>
    <w:rsid w:val="00635754"/>
    <w:rsid w:val="0066457E"/>
    <w:rsid w:val="006826EA"/>
    <w:rsid w:val="00685B1B"/>
    <w:rsid w:val="00706FE9"/>
    <w:rsid w:val="00730CB2"/>
    <w:rsid w:val="0076354C"/>
    <w:rsid w:val="00794909"/>
    <w:rsid w:val="007A6E5A"/>
    <w:rsid w:val="007B3743"/>
    <w:rsid w:val="007B7719"/>
    <w:rsid w:val="007C6382"/>
    <w:rsid w:val="007E1698"/>
    <w:rsid w:val="008019D7"/>
    <w:rsid w:val="00857B89"/>
    <w:rsid w:val="008A2CAE"/>
    <w:rsid w:val="008C6BD7"/>
    <w:rsid w:val="008D3203"/>
    <w:rsid w:val="00926307"/>
    <w:rsid w:val="0094611C"/>
    <w:rsid w:val="00957B12"/>
    <w:rsid w:val="009E2842"/>
    <w:rsid w:val="00A421FA"/>
    <w:rsid w:val="00A76255"/>
    <w:rsid w:val="00A80AA0"/>
    <w:rsid w:val="00A8285B"/>
    <w:rsid w:val="00A87C9C"/>
    <w:rsid w:val="00AE081E"/>
    <w:rsid w:val="00B37293"/>
    <w:rsid w:val="00B424D2"/>
    <w:rsid w:val="00B4746F"/>
    <w:rsid w:val="00B72DD1"/>
    <w:rsid w:val="00B906A7"/>
    <w:rsid w:val="00BF2610"/>
    <w:rsid w:val="00C6791F"/>
    <w:rsid w:val="00C84755"/>
    <w:rsid w:val="00CC10AE"/>
    <w:rsid w:val="00D07C4C"/>
    <w:rsid w:val="00D40FF8"/>
    <w:rsid w:val="00D47DA0"/>
    <w:rsid w:val="00D515D7"/>
    <w:rsid w:val="00E01901"/>
    <w:rsid w:val="00E04636"/>
    <w:rsid w:val="00E4053D"/>
    <w:rsid w:val="00E7325F"/>
    <w:rsid w:val="00E9415C"/>
    <w:rsid w:val="00EE4630"/>
    <w:rsid w:val="00F075A5"/>
    <w:rsid w:val="00F1474C"/>
    <w:rsid w:val="00F2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3DBC6"/>
  <w15:chartTrackingRefBased/>
  <w15:docId w15:val="{09A550E2-87E6-4563-A798-10A92919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20"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A421FA"/>
    <w:rPr>
      <w:rFonts w:ascii="Twinkl" w:hAnsi="Twink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qFormat/>
    <w:rsid w:val="00A421FA"/>
    <w:pPr>
      <w:jc w:val="center"/>
      <w:outlineLvl w:val="0"/>
    </w:pPr>
    <w:rPr>
      <w:b/>
      <w:sz w:val="66"/>
      <w:szCs w:val="66"/>
    </w:rPr>
  </w:style>
  <w:style w:type="paragraph" w:styleId="Heading2">
    <w:name w:val="heading 2"/>
    <w:basedOn w:val="Heading1"/>
    <w:next w:val="Normal"/>
    <w:link w:val="Heading2Char"/>
    <w:uiPriority w:val="1"/>
    <w:qFormat/>
    <w:rsid w:val="00A421FA"/>
    <w:pPr>
      <w:spacing w:after="0"/>
      <w:jc w:val="left"/>
      <w:outlineLvl w:val="1"/>
    </w:pPr>
    <w:rPr>
      <w:sz w:val="40"/>
      <w:szCs w:val="36"/>
    </w:rPr>
  </w:style>
  <w:style w:type="paragraph" w:styleId="Heading3">
    <w:name w:val="heading 3"/>
    <w:basedOn w:val="Normal"/>
    <w:next w:val="Normal"/>
    <w:link w:val="Heading3Char"/>
    <w:uiPriority w:val="1"/>
    <w:qFormat/>
    <w:rsid w:val="00A421FA"/>
    <w:pPr>
      <w:spacing w:after="0"/>
      <w:outlineLvl w:val="2"/>
    </w:pPr>
    <w:rPr>
      <w:b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A421FA"/>
    <w:pPr>
      <w:spacing w:after="0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C8475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7CAD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4755"/>
    <w:rPr>
      <w:color w:val="808080"/>
    </w:rPr>
  </w:style>
  <w:style w:type="paragraph" w:styleId="NoSpacing">
    <w:name w:val="No Spacing"/>
    <w:basedOn w:val="Heading3"/>
    <w:link w:val="NoSpacingChar"/>
    <w:uiPriority w:val="9"/>
    <w:semiHidden/>
    <w:qFormat/>
    <w:rsid w:val="00A421FA"/>
    <w:pPr>
      <w:spacing w:line="240" w:lineRule="auto"/>
    </w:pPr>
    <w:rPr>
      <w:b w:val="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1"/>
    <w:rsid w:val="00A421FA"/>
    <w:rPr>
      <w:rFonts w:ascii="Twinkl" w:hAnsi="Twinkl"/>
      <w:b/>
      <w:sz w:val="66"/>
      <w:szCs w:val="66"/>
    </w:rPr>
  </w:style>
  <w:style w:type="paragraph" w:customStyle="1" w:styleId="Fraction">
    <w:name w:val="Fraction"/>
    <w:basedOn w:val="Normal"/>
    <w:next w:val="Normal"/>
    <w:link w:val="FractionChar"/>
    <w:uiPriority w:val="6"/>
    <w:qFormat/>
    <w:rsid w:val="00A421FA"/>
    <w:rPr>
      <w:sz w:val="32"/>
    </w:rPr>
  </w:style>
  <w:style w:type="character" w:customStyle="1" w:styleId="Heading2Char">
    <w:name w:val="Heading 2 Char"/>
    <w:basedOn w:val="DefaultParagraphFont"/>
    <w:link w:val="Heading2"/>
    <w:uiPriority w:val="1"/>
    <w:rsid w:val="00A421FA"/>
    <w:rPr>
      <w:rFonts w:ascii="Twinkl" w:hAnsi="Twinkl"/>
      <w:b/>
      <w:sz w:val="40"/>
      <w:szCs w:val="36"/>
    </w:rPr>
  </w:style>
  <w:style w:type="character" w:customStyle="1" w:styleId="NoSpacingChar">
    <w:name w:val="No Spacing Char"/>
    <w:basedOn w:val="DefaultParagraphFont"/>
    <w:link w:val="NoSpacing"/>
    <w:uiPriority w:val="9"/>
    <w:semiHidden/>
    <w:rsid w:val="00A421FA"/>
    <w:rPr>
      <w:rFonts w:ascii="Twinkl" w:hAnsi="Twinkl"/>
      <w:sz w:val="26"/>
      <w:szCs w:val="26"/>
    </w:rPr>
  </w:style>
  <w:style w:type="character" w:customStyle="1" w:styleId="FractionChar">
    <w:name w:val="Fraction Char"/>
    <w:basedOn w:val="DefaultParagraphFont"/>
    <w:link w:val="Fraction"/>
    <w:uiPriority w:val="6"/>
    <w:rsid w:val="00A421FA"/>
    <w:rPr>
      <w:rFonts w:ascii="Twinkl" w:hAnsi="Twinkl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A421FA"/>
    <w:rPr>
      <w:rFonts w:ascii="Twinkl" w:hAnsi="Twinkl"/>
      <w:b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A421FA"/>
    <w:rPr>
      <w:rFonts w:ascii="Twinkl" w:hAnsi="Twinkl"/>
      <w:b/>
      <w:sz w:val="32"/>
      <w:szCs w:val="26"/>
    </w:rPr>
  </w:style>
  <w:style w:type="paragraph" w:styleId="ListParagraph">
    <w:name w:val="List Paragraph"/>
    <w:basedOn w:val="Normal"/>
    <w:uiPriority w:val="8"/>
    <w:semiHidden/>
    <w:rsid w:val="00C84755"/>
  </w:style>
  <w:style w:type="paragraph" w:customStyle="1" w:styleId="Numbered">
    <w:name w:val="Numbered"/>
    <w:basedOn w:val="Normal"/>
    <w:link w:val="NumberedChar"/>
    <w:uiPriority w:val="2"/>
    <w:qFormat/>
    <w:rsid w:val="00A421FA"/>
    <w:pPr>
      <w:numPr>
        <w:numId w:val="16"/>
      </w:numPr>
    </w:pPr>
  </w:style>
  <w:style w:type="paragraph" w:customStyle="1" w:styleId="Bullet">
    <w:name w:val="Bullet"/>
    <w:basedOn w:val="Normal"/>
    <w:uiPriority w:val="2"/>
    <w:qFormat/>
    <w:rsid w:val="00A421FA"/>
    <w:pPr>
      <w:numPr>
        <w:numId w:val="13"/>
      </w:numPr>
    </w:pPr>
  </w:style>
  <w:style w:type="paragraph" w:customStyle="1" w:styleId="IndentedBullet">
    <w:name w:val="Indented Bullet"/>
    <w:basedOn w:val="Bullet"/>
    <w:uiPriority w:val="4"/>
    <w:qFormat/>
    <w:rsid w:val="00A421FA"/>
    <w:pPr>
      <w:numPr>
        <w:ilvl w:val="1"/>
      </w:numPr>
    </w:pPr>
  </w:style>
  <w:style w:type="paragraph" w:customStyle="1" w:styleId="IndentedNumbered">
    <w:name w:val="Indented Numbered"/>
    <w:basedOn w:val="Numbered"/>
    <w:uiPriority w:val="4"/>
    <w:qFormat/>
    <w:rsid w:val="00A421FA"/>
    <w:pPr>
      <w:numPr>
        <w:numId w:val="14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C84755"/>
    <w:rPr>
      <w:rFonts w:asciiTheme="majorHAnsi" w:eastAsiaTheme="majorEastAsia" w:hAnsiTheme="majorHAnsi" w:cstheme="majorBidi"/>
      <w:color w:val="007CAD" w:themeColor="accent1" w:themeShade="BF"/>
      <w:sz w:val="26"/>
      <w:szCs w:val="26"/>
    </w:rPr>
  </w:style>
  <w:style w:type="paragraph" w:customStyle="1" w:styleId="PageNumbers">
    <w:name w:val="Page Numbers"/>
    <w:basedOn w:val="Normal"/>
    <w:uiPriority w:val="6"/>
    <w:qFormat/>
    <w:rsid w:val="00A421FA"/>
    <w:pPr>
      <w:jc w:val="center"/>
    </w:pPr>
    <w:rPr>
      <w:sz w:val="16"/>
    </w:rPr>
  </w:style>
  <w:style w:type="paragraph" w:customStyle="1" w:styleId="Lettered">
    <w:name w:val="Lettered"/>
    <w:basedOn w:val="Normal"/>
    <w:uiPriority w:val="3"/>
    <w:qFormat/>
    <w:rsid w:val="00A421FA"/>
    <w:pPr>
      <w:numPr>
        <w:numId w:val="15"/>
      </w:numPr>
    </w:pPr>
  </w:style>
  <w:style w:type="paragraph" w:customStyle="1" w:styleId="IndentedLettered">
    <w:name w:val="Indented Lettered"/>
    <w:basedOn w:val="Lettered"/>
    <w:uiPriority w:val="5"/>
    <w:qFormat/>
    <w:rsid w:val="00A421FA"/>
    <w:pPr>
      <w:numPr>
        <w:ilvl w:val="1"/>
        <w:numId w:val="16"/>
      </w:numPr>
    </w:pPr>
  </w:style>
  <w:style w:type="paragraph" w:styleId="Header">
    <w:name w:val="header"/>
    <w:basedOn w:val="Normal"/>
    <w:link w:val="HeaderChar"/>
    <w:uiPriority w:val="99"/>
    <w:semiHidden/>
    <w:rsid w:val="00C8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4755"/>
    <w:rPr>
      <w:rFonts w:ascii="Twinkl" w:hAnsi="Twinkl"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C84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4755"/>
    <w:rPr>
      <w:rFonts w:ascii="Twinkl" w:hAnsi="Twinkl"/>
      <w:sz w:val="26"/>
      <w:szCs w:val="26"/>
    </w:rPr>
  </w:style>
  <w:style w:type="character" w:customStyle="1" w:styleId="randlarge">
    <w:name w:val="rand_large"/>
    <w:basedOn w:val="DefaultParagraphFont"/>
    <w:uiPriority w:val="24"/>
    <w:semiHidden/>
    <w:rsid w:val="00C84755"/>
  </w:style>
  <w:style w:type="table" w:styleId="TableGrid">
    <w:name w:val="Table Grid"/>
    <w:basedOn w:val="TableNormal"/>
    <w:uiPriority w:val="59"/>
    <w:rsid w:val="00C84755"/>
    <w:pPr>
      <w:widowControl w:val="0"/>
      <w:spacing w:after="0" w:line="240" w:lineRule="auto"/>
    </w:pPr>
    <w:rPr>
      <w:rFonts w:ascii="Twinkl" w:hAnsi="Twink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vAlign w:val="center"/>
    </w:tcPr>
  </w:style>
  <w:style w:type="paragraph" w:customStyle="1" w:styleId="OutlineHeading1">
    <w:name w:val="Outline Heading 1"/>
    <w:basedOn w:val="Heading1"/>
    <w:link w:val="OutlineHeading1Char"/>
    <w:uiPriority w:val="7"/>
    <w:qFormat/>
    <w:rsid w:val="00A421FA"/>
    <w:rPr>
      <w:outline/>
      <w:color w:val="000000" w:themeColor="text1"/>
      <w14:shadow w14:blurRad="0" w14:dist="12700" w14:dir="2700000" w14:sx="100000" w14:sy="100000" w14:kx="0" w14:ky="0" w14:algn="tl">
        <w14:schemeClr w14:val="tx1"/>
      </w14:shadow>
      <w14:textOutline w14:w="6350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OutlineHeading1Char">
    <w:name w:val="Outline Heading 1 Char"/>
    <w:basedOn w:val="NumberedChar"/>
    <w:link w:val="OutlineHeading1"/>
    <w:uiPriority w:val="7"/>
    <w:rsid w:val="00A421FA"/>
    <w:rPr>
      <w:rFonts w:ascii="Twinkl" w:hAnsi="Twinkl"/>
      <w:b/>
      <w:outline/>
      <w:color w:val="000000" w:themeColor="text1"/>
      <w:sz w:val="66"/>
      <w:szCs w:val="66"/>
      <w14:shadow w14:blurRad="0" w14:dist="12700" w14:dir="2700000" w14:sx="100000" w14:sy="100000" w14:kx="0" w14:ky="0" w14:algn="tl">
        <w14:schemeClr w14:val="tx1"/>
      </w14:shadow>
      <w14:textOutline w14:w="6350" w14:cap="flat" w14:cmpd="sng" w14:algn="ctr">
        <w14:solidFill>
          <w14:schemeClr w14:val="tx1"/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customStyle="1" w:styleId="NumberedChar">
    <w:name w:val="Numbered Char"/>
    <w:basedOn w:val="DefaultParagraphFont"/>
    <w:link w:val="Numbered"/>
    <w:uiPriority w:val="2"/>
    <w:rsid w:val="00A421FA"/>
    <w:rPr>
      <w:rFonts w:ascii="Twinkl" w:hAnsi="Twink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hared%20drives\Resources%20-%20Resource%20Creation%20Tools\%23Templates\General\Activity%20Sheet\Word\Landscape%20Activity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Twinkl">
      <a:dk1>
        <a:srgbClr val="000000"/>
      </a:dk1>
      <a:lt1>
        <a:srgbClr val="FFFFFF"/>
      </a:lt1>
      <a:dk2>
        <a:srgbClr val="7F7F7F"/>
      </a:dk2>
      <a:lt2>
        <a:srgbClr val="F2F2F2"/>
      </a:lt2>
      <a:accent1>
        <a:srgbClr val="00A7E7"/>
      </a:accent1>
      <a:accent2>
        <a:srgbClr val="31B7BC"/>
      </a:accent2>
      <a:accent3>
        <a:srgbClr val="86BD34"/>
      </a:accent3>
      <a:accent4>
        <a:srgbClr val="F9B000"/>
      </a:accent4>
      <a:accent5>
        <a:srgbClr val="EA516B"/>
      </a:accent5>
      <a:accent6>
        <a:srgbClr val="8C368C"/>
      </a:accent6>
      <a:hlink>
        <a:srgbClr val="00A7E7"/>
      </a:hlink>
      <a:folHlink>
        <a:srgbClr val="8C368C"/>
      </a:folHlink>
    </a:clrScheme>
    <a:fontScheme name="Twinkl">
      <a:majorFont>
        <a:latin typeface="Twinkl"/>
        <a:ea typeface=""/>
        <a:cs typeface=""/>
      </a:majorFont>
      <a:minorFont>
        <a:latin typeface="Twink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Landscape Activity Sheet Template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Robson-Hughes</dc:creator>
  <cp:keywords/>
  <dc:description/>
  <cp:lastModifiedBy>liz bell</cp:lastModifiedBy>
  <cp:revision>2</cp:revision>
  <dcterms:created xsi:type="dcterms:W3CDTF">2025-10-10T13:33:00Z</dcterms:created>
  <dcterms:modified xsi:type="dcterms:W3CDTF">2025-10-10T13:33:00Z</dcterms:modified>
</cp:coreProperties>
</file>